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5AA2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-85725</wp:posOffset>
                </wp:positionV>
                <wp:extent cx="1905000" cy="1403985"/>
                <wp:effectExtent l="0" t="0" r="19050" b="2730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6F43F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SUBMIT BY</w:t>
                            </w:r>
                          </w:p>
                          <w:p w14:paraId="532FF049">
                            <w:pPr>
                              <w:jc w:val="center"/>
                              <w:rPr>
                                <w:rFonts w:hint="default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April 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, 202</w:t>
                            </w:r>
                            <w:r>
                              <w:rPr>
                                <w:rFonts w:hint="default"/>
                                <w:b/>
                                <w:sz w:val="24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283.5pt;margin-top:-6.75pt;height:110.55pt;width:150pt;z-index:251661312;mso-width-relative:page;mso-height-relative:margin;mso-height-percent:200;" fillcolor="#BFBFBF [2412]" filled="t" stroked="t" coordsize="21600,21600" o:gfxdata="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A9yv62wAAAAsBAAAPAAAAAAAAAAEAIAAAACIAAABk&#10;cnMvZG93bnJldi54bWxQSwECFAAUAAAACACHTuJA/+n0uTwCAACdBAAADgAAAAAAAAABACAAAAAq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36F43F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SUBMIT BY</w:t>
                      </w:r>
                    </w:p>
                    <w:p w14:paraId="532FF049">
                      <w:pPr>
                        <w:jc w:val="center"/>
                        <w:rPr>
                          <w:rFonts w:hint="default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April </w:t>
                      </w:r>
                      <w:r>
                        <w:rPr>
                          <w:rFonts w:hint="default"/>
                          <w:b/>
                          <w:sz w:val="24"/>
                          <w:lang w:val="en-US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, 202</w:t>
                      </w:r>
                      <w:r>
                        <w:rPr>
                          <w:rFonts w:hint="default"/>
                          <w:b/>
                          <w:sz w:val="24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-85725</wp:posOffset>
                </wp:positionV>
                <wp:extent cx="1905000" cy="1403985"/>
                <wp:effectExtent l="0" t="0" r="19050" b="2730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E74B9C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DELAWARE AVIATION</w:t>
                            </w:r>
                          </w:p>
                          <w:p w14:paraId="1F0781D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HALL OF FAME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18.75pt;margin-top:-6.75pt;height:110.55pt;width:150pt;z-index:251660288;mso-width-relative:page;mso-height-relative:margin;mso-height-percent:200;" fillcolor="#BFBFBF [2412]" filled="t" stroked="t" coordsize="21600,21600" o:gfxdata="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9sXxW2gAAAAoBAAAPAAAAAAAAAAEAIAAAACIAAABk&#10;cnMvZG93bnJldi54bWxQSwECFAAUAAAACACHTuJAV+ITUj0CAACfBAAADgAAAAAAAAABACAAAAAp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3E74B9C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DELAWARE AVIATION</w:t>
                      </w:r>
                    </w:p>
                    <w:p w14:paraId="1F0781D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HALL OF FAME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-571500</wp:posOffset>
                </wp:positionV>
                <wp:extent cx="1407795" cy="1409700"/>
                <wp:effectExtent l="1905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BA45A5">
                            <w:r>
                              <w:drawing>
                                <wp:inline distT="0" distB="0" distL="0" distR="0">
                                  <wp:extent cx="1714500" cy="13233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3851" cy="13229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7.15pt;margin-top:-45pt;height:111pt;width:110.85pt;z-index:251659264;mso-width-relative:page;mso-height-relative:page;" fillcolor="#FFFFFF" filled="t" stroked="f" coordsize="21600,21600" o:gfxdata="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M7C13YAAAACwEA&#10;AA8AAAAAAAAAAQAgAAAAIgAAAGRycy9kb3ducmV2LnhtbFBLAQIUABQAAAAIAIdO4kBkrNzZGgIA&#10;AD4EAAAOAAAAAAAAAAEAIAAAACc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8BA45A5">
                      <w:r>
                        <w:drawing>
                          <wp:inline distT="0" distB="0" distL="0" distR="0">
                            <wp:extent cx="1714500" cy="13233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3851" cy="1322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140CD696"/>
    <w:p w14:paraId="4B90F21D"/>
    <w:p w14:paraId="12A5102A"/>
    <w:p w14:paraId="6169D5A0"/>
    <w:p w14:paraId="34354812"/>
    <w:p w14:paraId="7B1AB86C"/>
    <w:tbl>
      <w:tblPr>
        <w:tblStyle w:val="5"/>
        <w:tblW w:w="5000" w:type="pct"/>
        <w:jc w:val="center"/>
        <w:tblBorders>
          <w:top w:val="single" w:color="7F7F7F" w:themeColor="background1" w:themeShade="80" w:sz="4" w:space="0"/>
          <w:left w:val="single" w:color="7F7F7F" w:themeColor="background1" w:themeShade="80" w:sz="4" w:space="0"/>
          <w:bottom w:val="single" w:color="7F7F7F" w:themeColor="background1" w:themeShade="80" w:sz="4" w:space="0"/>
          <w:right w:val="single" w:color="7F7F7F" w:themeColor="background1" w:themeShade="80" w:sz="4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autofit"/>
        <w:tblCellMar>
          <w:top w:w="29" w:type="dxa"/>
          <w:left w:w="86" w:type="dxa"/>
          <w:bottom w:w="29" w:type="dxa"/>
          <w:right w:w="86" w:type="dxa"/>
        </w:tblCellMar>
      </w:tblPr>
      <w:tblGrid>
        <w:gridCol w:w="2336"/>
        <w:gridCol w:w="1055"/>
        <w:gridCol w:w="3116"/>
        <w:gridCol w:w="1139"/>
        <w:gridCol w:w="1886"/>
      </w:tblGrid>
      <w:tr w14:paraId="71312021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504" w:hRule="atLeast"/>
          <w:tblHeader/>
          <w:jc w:val="center"/>
        </w:trPr>
        <w:tc>
          <w:tcPr>
            <w:tcW w:w="9532" w:type="dxa"/>
            <w:gridSpan w:val="5"/>
            <w:tcBorders>
              <w:bottom w:val="single" w:color="7F7F7F" w:themeColor="background1" w:themeShade="80" w:sz="4" w:space="0"/>
            </w:tcBorders>
            <w:shd w:val="clear" w:color="auto" w:fill="7F7F7F" w:themeFill="background1" w:themeFillShade="80"/>
            <w:vAlign w:val="center"/>
          </w:tcPr>
          <w:p w14:paraId="4B21F7ED">
            <w:pPr>
              <w:pStyle w:val="2"/>
              <w:rPr>
                <w:szCs w:val="20"/>
              </w:rPr>
            </w:pPr>
            <w:r>
              <w:t>INDUCTEE NOMINATION FORM</w:t>
            </w:r>
          </w:p>
        </w:tc>
      </w:tr>
      <w:tr w14:paraId="1A4206F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2" w:type="dxa"/>
            <w:gridSpan w:val="5"/>
            <w:shd w:val="clear" w:color="auto" w:fill="D8D8D8" w:themeFill="background1" w:themeFillShade="D9"/>
            <w:vAlign w:val="center"/>
          </w:tcPr>
          <w:p w14:paraId="04AA7473">
            <w:pPr>
              <w:pStyle w:val="3"/>
            </w:pPr>
            <w:r>
              <w:t>NOMINEE Information (WHO YOU ARE NOMINATING)</w:t>
            </w:r>
          </w:p>
        </w:tc>
      </w:tr>
      <w:tr w14:paraId="394FD1D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72120B7E">
            <w:r>
              <w:t>Name:</w:t>
            </w:r>
          </w:p>
        </w:tc>
      </w:tr>
      <w:tr w14:paraId="569D116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463202B1">
            <w:r>
              <w:t>Address: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079E1520">
            <w:r>
              <w:t>E-mail:</w:t>
            </w:r>
          </w:p>
        </w:tc>
      </w:tr>
      <w:tr w14:paraId="7BA1159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14:paraId="62B1F077">
            <w:r>
              <w:t>Phone: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F62E0B7">
            <w:r>
              <w:t>Cell Phone: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6F53C45D">
            <w:r>
              <w:t>Fax:</w:t>
            </w:r>
          </w:p>
        </w:tc>
      </w:tr>
      <w:tr w14:paraId="13718E7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14:paraId="6DC68B7C">
            <w:r>
              <w:t>City: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74E20C74">
            <w:r>
              <w:t>State: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1F04BA73">
            <w:r>
              <w:t>ZIP Code:</w:t>
            </w:r>
          </w:p>
        </w:tc>
      </w:tr>
      <w:tr w14:paraId="6B47D2A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2" w:type="dxa"/>
            <w:gridSpan w:val="5"/>
            <w:shd w:val="clear" w:color="auto" w:fill="D8D8D8" w:themeFill="background1" w:themeFillShade="D9"/>
            <w:vAlign w:val="center"/>
          </w:tcPr>
          <w:p w14:paraId="06725587">
            <w:pPr>
              <w:pStyle w:val="3"/>
            </w:pPr>
            <w:r>
              <w:t>NOMINATOR Information (WHO YOU ARE)</w:t>
            </w:r>
          </w:p>
        </w:tc>
      </w:tr>
      <w:tr w14:paraId="1A340CB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3D69AD8F">
            <w:r>
              <w:t>Name:</w:t>
            </w:r>
          </w:p>
        </w:tc>
      </w:tr>
      <w:tr w14:paraId="1D69B93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59D859B6">
            <w:r>
              <w:t>Address: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5BF692C7">
            <w:r>
              <w:t>E-mail:</w:t>
            </w:r>
          </w:p>
        </w:tc>
      </w:tr>
      <w:tr w14:paraId="40F1EC5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14:paraId="7BF2E2B8">
            <w:r>
              <w:t>Phone: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FF09D16">
            <w:r>
              <w:t>Cell Phone: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3CC732BA">
            <w:r>
              <w:t>Fax:</w:t>
            </w:r>
          </w:p>
        </w:tc>
      </w:tr>
      <w:tr w14:paraId="06B2535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14:paraId="1C04156E">
            <w:r>
              <w:t>City: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3B6D84D">
            <w:r>
              <w:t>State: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7894FCC7">
            <w:r>
              <w:t>ZIP Code:</w:t>
            </w:r>
          </w:p>
        </w:tc>
      </w:tr>
      <w:tr w14:paraId="146F9FA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2" w:type="dxa"/>
            <w:gridSpan w:val="5"/>
            <w:shd w:val="clear" w:color="auto" w:fill="D8D8D8" w:themeFill="background1" w:themeFillShade="D9"/>
            <w:vAlign w:val="center"/>
          </w:tcPr>
          <w:p w14:paraId="0233B33B">
            <w:pPr>
              <w:pStyle w:val="3"/>
            </w:pPr>
            <w:r>
              <w:t>Relative or other appropriate contact IF THIS IS A POSTHUMUS NOMINATION</w:t>
            </w:r>
          </w:p>
        </w:tc>
      </w:tr>
      <w:tr w14:paraId="7E53EAC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194B71A8">
            <w:r>
              <w:t>Name:</w:t>
            </w:r>
          </w:p>
        </w:tc>
      </w:tr>
      <w:tr w14:paraId="42CEE7A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6507" w:type="dxa"/>
            <w:gridSpan w:val="3"/>
            <w:shd w:val="clear" w:color="auto" w:fill="auto"/>
            <w:vAlign w:val="center"/>
          </w:tcPr>
          <w:p w14:paraId="7463EA8D">
            <w:r>
              <w:t>Address: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382A1E08">
            <w:r>
              <w:t>E-mail:</w:t>
            </w:r>
          </w:p>
        </w:tc>
      </w:tr>
      <w:tr w14:paraId="3956D30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14:paraId="1699EE34">
            <w:r>
              <w:t>Phone: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A53F006">
            <w:r>
              <w:t>Cell Phone: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712BD352">
            <w:r>
              <w:t>Fax:</w:t>
            </w:r>
          </w:p>
        </w:tc>
      </w:tr>
      <w:tr w14:paraId="02010CA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3391" w:type="dxa"/>
            <w:gridSpan w:val="2"/>
            <w:shd w:val="clear" w:color="auto" w:fill="auto"/>
            <w:vAlign w:val="center"/>
          </w:tcPr>
          <w:p w14:paraId="52EA45C0">
            <w:r>
              <w:t>City: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082B5EA">
            <w:r>
              <w:t>State: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31897959">
            <w:r>
              <w:t>ZIP Code:</w:t>
            </w:r>
          </w:p>
        </w:tc>
      </w:tr>
      <w:tr w14:paraId="7EC8325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bottom w:val="single" w:color="7F7F7F" w:themeColor="background1" w:themeShade="80" w:sz="4" w:space="0"/>
            </w:tcBorders>
            <w:shd w:val="clear" w:color="auto" w:fill="auto"/>
            <w:vAlign w:val="center"/>
          </w:tcPr>
          <w:p w14:paraId="7D4FF072">
            <w:r>
              <w:t>Relationship to Nominee:</w:t>
            </w:r>
          </w:p>
        </w:tc>
      </w:tr>
      <w:tr w14:paraId="057D084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88" w:hRule="atLeast"/>
          <w:jc w:val="center"/>
        </w:trPr>
        <w:tc>
          <w:tcPr>
            <w:tcW w:w="9532" w:type="dxa"/>
            <w:gridSpan w:val="5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13F787C">
            <w:pPr>
              <w:pStyle w:val="3"/>
            </w:pPr>
            <w:r>
              <w:t>Reason for nomination</w:t>
            </w:r>
          </w:p>
          <w:p w14:paraId="5AFE2142">
            <w:pPr>
              <w:pStyle w:val="3"/>
            </w:pPr>
            <w:r>
              <w:t xml:space="preserve"> (DESCRIBE IN DETAIL WHY THEY SHOULD BE INDUCTED)</w:t>
            </w:r>
          </w:p>
          <w:p w14:paraId="624ED69D"/>
          <w:p w14:paraId="058C259F">
            <w:pPr>
              <w:jc w:val="center"/>
              <w:rPr>
                <w:b/>
                <w:color w:val="17375E" w:themeColor="text2" w:themeShade="BF"/>
              </w:rPr>
            </w:pPr>
            <w:r>
              <w:rPr>
                <w:b/>
                <w:color w:val="17375E" w:themeColor="text2" w:themeShade="BF"/>
              </w:rPr>
              <w:t>CUT AND PASTE YOUR RESPONSE HERE IF REPLYING ELECTRONICALLY</w:t>
            </w:r>
          </w:p>
          <w:p w14:paraId="6C8BFD68">
            <w:pPr>
              <w:jc w:val="center"/>
              <w:rPr>
                <w:b/>
                <w:color w:val="17375E" w:themeColor="text2" w:themeShade="BF"/>
              </w:rPr>
            </w:pPr>
          </w:p>
          <w:p w14:paraId="518564E8">
            <w:pPr>
              <w:jc w:val="center"/>
              <w:rPr>
                <w:b/>
              </w:rPr>
            </w:pPr>
            <w:r>
              <w:rPr>
                <w:b/>
                <w:color w:val="17375E" w:themeColor="text2" w:themeShade="BF"/>
              </w:rPr>
              <w:t>IF REPLYING BY POSTAL SERVICE ATTACH YOUR RESPONSE TO THE FORM</w:t>
            </w:r>
          </w:p>
        </w:tc>
      </w:tr>
      <w:tr w14:paraId="253AF9D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3AA8"/>
        </w:tc>
      </w:tr>
      <w:tr w14:paraId="4619783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FEA39"/>
        </w:tc>
      </w:tr>
      <w:tr w14:paraId="07D90AFF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63C02"/>
        </w:tc>
      </w:tr>
      <w:tr w14:paraId="6719E61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78C30"/>
        </w:tc>
      </w:tr>
      <w:tr w14:paraId="757CF05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C6288"/>
        </w:tc>
      </w:tr>
      <w:tr w14:paraId="02DA3AC3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E34BE"/>
        </w:tc>
      </w:tr>
      <w:tr w14:paraId="53DB4BB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D073C"/>
        </w:tc>
      </w:tr>
      <w:tr w14:paraId="1ECBDF99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45775"/>
        </w:tc>
      </w:tr>
      <w:tr w14:paraId="577E386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BDFC"/>
        </w:tc>
      </w:tr>
      <w:tr w14:paraId="275E8E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58DD3"/>
        </w:tc>
      </w:tr>
      <w:tr w14:paraId="4B204885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C5D9D"/>
        </w:tc>
      </w:tr>
      <w:tr w14:paraId="5D9EFB07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AF327"/>
        </w:tc>
      </w:tr>
      <w:tr w14:paraId="2967B47E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12FE8"/>
        </w:tc>
      </w:tr>
      <w:tr w14:paraId="09841E4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41E1E"/>
        </w:tc>
      </w:tr>
      <w:tr w14:paraId="6BE53D9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B0255"/>
        </w:tc>
      </w:tr>
      <w:tr w14:paraId="529D4B4C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9757E"/>
        </w:tc>
      </w:tr>
      <w:tr w14:paraId="58E72E3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bottom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75E8B5B">
            <w:pPr>
              <w:jc w:val="center"/>
              <w:rPr>
                <w:b/>
              </w:rPr>
            </w:pPr>
            <w:r>
              <w:rPr>
                <w:b/>
              </w:rPr>
              <w:t>WHAT IS THEIR CONNECTION TO DELAWARE?</w:t>
            </w:r>
          </w:p>
          <w:p w14:paraId="01151FB8">
            <w:pPr>
              <w:jc w:val="center"/>
              <w:rPr>
                <w:b/>
              </w:rPr>
            </w:pPr>
          </w:p>
          <w:p w14:paraId="226E7A7C">
            <w:pPr>
              <w:jc w:val="center"/>
              <w:rPr>
                <w:b/>
                <w:color w:val="17375E" w:themeColor="text2" w:themeShade="BF"/>
              </w:rPr>
            </w:pPr>
            <w:r>
              <w:rPr>
                <w:b/>
                <w:color w:val="17375E" w:themeColor="text2" w:themeShade="BF"/>
              </w:rPr>
              <w:t>CUT AND PASTE YOUR RESPONSE HERE IF REPLYING ELECTRONICALLY</w:t>
            </w:r>
          </w:p>
          <w:p w14:paraId="035DBA13">
            <w:pPr>
              <w:jc w:val="center"/>
              <w:rPr>
                <w:b/>
                <w:color w:val="17375E" w:themeColor="text2" w:themeShade="BF"/>
              </w:rPr>
            </w:pPr>
          </w:p>
          <w:p w14:paraId="3DB80D68">
            <w:pPr>
              <w:jc w:val="center"/>
              <w:rPr>
                <w:b/>
              </w:rPr>
            </w:pPr>
            <w:r>
              <w:rPr>
                <w:b/>
                <w:color w:val="17375E" w:themeColor="text2" w:themeShade="BF"/>
              </w:rPr>
              <w:t>IF REPLYING BY POSTAL SERVICE ATTACH YOUR RESPONSE TO THE FORM</w:t>
            </w:r>
          </w:p>
        </w:tc>
      </w:tr>
      <w:tr w14:paraId="4D6E35A2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453C3"/>
        </w:tc>
      </w:tr>
      <w:tr w14:paraId="2DECF666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60DE"/>
        </w:tc>
      </w:tr>
      <w:tr w14:paraId="2758F9D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5610C"/>
        </w:tc>
      </w:tr>
      <w:tr w14:paraId="737C61C4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0638"/>
        </w:tc>
      </w:tr>
      <w:tr w14:paraId="2039B20D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tcBorders>
              <w:top w:val="nil"/>
            </w:tcBorders>
            <w:shd w:val="clear" w:color="auto" w:fill="BEBEBE" w:themeFill="background1" w:themeFillShade="BF"/>
            <w:vAlign w:val="center"/>
          </w:tcPr>
          <w:p w14:paraId="05BF8ABA">
            <w:pPr>
              <w:jc w:val="center"/>
              <w:rPr>
                <w:b/>
              </w:rPr>
            </w:pPr>
            <w:r>
              <w:rPr>
                <w:b/>
              </w:rPr>
              <w:t>A HEAD AND SHOULDERS PHOTO OF THE INDUCTEE WILL BE REQUIRED IF CHOSEN</w:t>
            </w:r>
          </w:p>
        </w:tc>
      </w:tr>
      <w:tr w14:paraId="52C103AB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9532" w:type="dxa"/>
            <w:gridSpan w:val="5"/>
            <w:shd w:val="clear" w:color="auto" w:fill="auto"/>
            <w:vAlign w:val="center"/>
          </w:tcPr>
          <w:p w14:paraId="60706434"/>
        </w:tc>
      </w:tr>
      <w:tr w14:paraId="0DC06738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576" w:hRule="atLeast"/>
          <w:jc w:val="center"/>
        </w:trPr>
        <w:tc>
          <w:tcPr>
            <w:tcW w:w="9532" w:type="dxa"/>
            <w:gridSpan w:val="5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BEBEBE" w:themeFill="background1" w:themeFillShade="BF"/>
            <w:vAlign w:val="center"/>
          </w:tcPr>
          <w:p w14:paraId="51B69C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 THERE COPIES OF CONFIRMING DOCUMENTS?</w:t>
            </w:r>
          </w:p>
          <w:p w14:paraId="65A74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(NO ORIGINALS PLEASE)</w:t>
            </w:r>
          </w:p>
          <w:p w14:paraId="5DEAE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(DD214, Medals, Awards, Letters of Commendation, etc.)</w:t>
            </w:r>
          </w:p>
          <w:p w14:paraId="188D70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(Documents may be vetted)</w:t>
            </w:r>
          </w:p>
          <w:p w14:paraId="0517B678">
            <w:pPr>
              <w:jc w:val="center"/>
              <w:rPr>
                <w:b/>
                <w:sz w:val="20"/>
                <w:szCs w:val="20"/>
              </w:rPr>
            </w:pPr>
          </w:p>
          <w:p w14:paraId="79BFD90E">
            <w:pPr>
              <w:jc w:val="center"/>
              <w:rPr>
                <w:b/>
              </w:rPr>
            </w:pPr>
          </w:p>
          <w:p w14:paraId="4FF6E885">
            <w:pPr>
              <w:jc w:val="center"/>
              <w:rPr>
                <w:b/>
                <w:color w:val="17375E" w:themeColor="text2" w:themeShade="BF"/>
              </w:rPr>
            </w:pPr>
            <w:r>
              <w:rPr>
                <w:b/>
                <w:color w:val="17375E" w:themeColor="text2" w:themeShade="BF"/>
              </w:rPr>
              <w:t>INDICATE YOUR RESPONSE HERE IF REPLYING ELECTRONICALLY</w:t>
            </w:r>
          </w:p>
          <w:p w14:paraId="4E4308A9">
            <w:pPr>
              <w:jc w:val="center"/>
              <w:rPr>
                <w:b/>
                <w:color w:val="17375E" w:themeColor="text2" w:themeShade="BF"/>
              </w:rPr>
            </w:pPr>
          </w:p>
          <w:p w14:paraId="7CB02D2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17375E" w:themeColor="text2" w:themeShade="BF"/>
              </w:rPr>
              <w:t>IF REPLYING BY POSTAL SERVICE CIRCLE YOUR RESPONSE ON THE FORM</w:t>
            </w:r>
          </w:p>
        </w:tc>
      </w:tr>
      <w:tr w14:paraId="01795CEA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2336" w:type="dxa"/>
            <w:shd w:val="clear" w:color="auto" w:fill="auto"/>
            <w:vAlign w:val="center"/>
          </w:tcPr>
          <w:p w14:paraId="2944782E">
            <w:pPr>
              <w:jc w:val="center"/>
              <w:rPr>
                <w:b/>
              </w:rPr>
            </w:pPr>
            <w:r>
              <w:rPr>
                <w:b/>
              </w:rPr>
              <w:t>YES (ATTACHED)</w:t>
            </w: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14:paraId="42C35653">
            <w:pPr>
              <w:jc w:val="center"/>
              <w:rPr>
                <w:b/>
              </w:rPr>
            </w:pPr>
            <w:r>
              <w:rPr>
                <w:b/>
              </w:rPr>
              <w:t>YES (NOT ATTACHED, WILL FORWARD LATER)</w:t>
            </w:r>
          </w:p>
        </w:tc>
        <w:tc>
          <w:tcPr>
            <w:tcW w:w="1886" w:type="dxa"/>
            <w:shd w:val="clear" w:color="auto" w:fill="auto"/>
            <w:vAlign w:val="center"/>
          </w:tcPr>
          <w:p w14:paraId="5AD3914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14:paraId="4AF507D0">
        <w:tblPrEx>
          <w:tblBorders>
            <w:top w:val="single" w:color="7F7F7F" w:themeColor="background1" w:themeShade="80" w:sz="4" w:space="0"/>
            <w:left w:val="single" w:color="7F7F7F" w:themeColor="background1" w:themeShade="80" w:sz="4" w:space="0"/>
            <w:bottom w:val="single" w:color="7F7F7F" w:themeColor="background1" w:themeShade="80" w:sz="4" w:space="0"/>
            <w:right w:val="single" w:color="7F7F7F" w:themeColor="background1" w:themeShade="80" w:sz="4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29" w:type="dxa"/>
            <w:left w:w="86" w:type="dxa"/>
            <w:bottom w:w="29" w:type="dxa"/>
            <w:right w:w="86" w:type="dxa"/>
          </w:tblCellMar>
        </w:tblPrEx>
        <w:trPr>
          <w:cantSplit/>
          <w:trHeight w:val="259" w:hRule="atLeast"/>
          <w:jc w:val="center"/>
        </w:trPr>
        <w:tc>
          <w:tcPr>
            <w:tcW w:w="2336" w:type="dxa"/>
            <w:shd w:val="clear" w:color="auto" w:fill="auto"/>
            <w:vAlign w:val="center"/>
          </w:tcPr>
          <w:p w14:paraId="27EE23BF">
            <w:pPr>
              <w:jc w:val="center"/>
              <w:rPr>
                <w:b/>
              </w:rPr>
            </w:pPr>
          </w:p>
        </w:tc>
        <w:tc>
          <w:tcPr>
            <w:tcW w:w="5310" w:type="dxa"/>
            <w:gridSpan w:val="3"/>
            <w:shd w:val="clear" w:color="auto" w:fill="auto"/>
            <w:vAlign w:val="center"/>
          </w:tcPr>
          <w:p w14:paraId="75DE2CB4">
            <w:pPr>
              <w:jc w:val="center"/>
              <w:rPr>
                <w:b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14:paraId="6765E452">
            <w:pPr>
              <w:jc w:val="center"/>
              <w:rPr>
                <w:b/>
              </w:rPr>
            </w:pPr>
          </w:p>
        </w:tc>
      </w:tr>
    </w:tbl>
    <w:p w14:paraId="3539913A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1927860</wp:posOffset>
                </wp:positionV>
                <wp:extent cx="4210050" cy="1403985"/>
                <wp:effectExtent l="0" t="0" r="19050" b="1841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76C8B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A42526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IF REPLYING BY POST SEND TO:</w:t>
                            </w:r>
                          </w:p>
                          <w:p w14:paraId="1D5F304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67CCC4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DELAWARE AVIATION HALL OF FAME</w:t>
                            </w:r>
                          </w:p>
                          <w:p w14:paraId="35967E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PO Box 4303</w:t>
                            </w:r>
                          </w:p>
                          <w:p w14:paraId="698E35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222222"/>
                                <w:sz w:val="28"/>
                                <w:szCs w:val="28"/>
                              </w:rPr>
                              <w:t>Greenville, DE 19807</w:t>
                            </w:r>
                          </w:p>
                          <w:p w14:paraId="0FAF54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90.75pt;margin-top:151.8pt;height:110.55pt;width:331.5pt;z-index:251662336;mso-width-relative:page;mso-height-relative:margin;mso-height-percent:200;" fillcolor="#FFFFFF" filled="t" stroked="t" coordsize="21600,21600" o:gfxdata="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0qdjL2AAAAAsBAAAPAAAAAAAAAAEAIAAAACIAAABkcnMvZG93bnJldi54bWxQSwECFAAU&#10;AAAACACHTuJA4fX+ZCoCAAB7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176C8BF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A42526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IF REPLYING BY POST SEND TO:</w:t>
                      </w:r>
                    </w:p>
                    <w:p w14:paraId="1D5F304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67CCC460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DELAWARE AVIATION HALL OF FAME</w:t>
                      </w:r>
                    </w:p>
                    <w:p w14:paraId="35967EE0">
                      <w:pPr>
                        <w:jc w:val="center"/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  <w:t>PO Box 4303</w:t>
                      </w:r>
                    </w:p>
                    <w:p w14:paraId="698E35B5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222222"/>
                          <w:sz w:val="28"/>
                          <w:szCs w:val="28"/>
                        </w:rPr>
                        <w:t>Greenville, DE 19807</w:t>
                      </w:r>
                    </w:p>
                    <w:p w14:paraId="0FAF54E5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699135</wp:posOffset>
                </wp:positionV>
                <wp:extent cx="4210050" cy="1403985"/>
                <wp:effectExtent l="0" t="0" r="19050" b="10795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69EF5D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7B4A17B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IF REPLYING ELECTRONICALLY SEND TO:</w:t>
                            </w:r>
                          </w:p>
                          <w:p w14:paraId="647D97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369266E6">
                            <w:pPr>
                              <w:tabs>
                                <w:tab w:val="left" w:pos="1440"/>
                              </w:tabs>
                              <w:ind w:left="-720" w:right="-36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instrText xml:space="preserve"> HYPERLINK "mailto:Info@DAHF.org</w:instrText>
                            </w:r>
                          </w:p>
                          <w:p w14:paraId="2982482B">
                            <w:pPr>
                              <w:tabs>
                                <w:tab w:val="left" w:pos="1440"/>
                              </w:tabs>
                              <w:ind w:left="-720" w:right="-360"/>
                              <w:jc w:val="center"/>
                              <w:rPr>
                                <w:rStyle w:val="9"/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Style w:val="9"/>
                                <w:rFonts w:ascii="Calibri" w:hAnsi="Calibri" w:cs="Calibri"/>
                                <w:sz w:val="32"/>
                                <w:szCs w:val="32"/>
                              </w:rPr>
                              <w:t>Info@DAHF.org</w:t>
                            </w:r>
                          </w:p>
                          <w:p w14:paraId="65FC770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14:paraId="216FCFA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6" o:spt="202" type="#_x0000_t202" style="position:absolute;left:0pt;margin-left:90.75pt;margin-top:55.05pt;height:110.55pt;width:331.5pt;z-index:251663360;mso-width-relative:page;mso-height-relative:margin;mso-height-percent:200;" fillcolor="#FFFFFF" filled="t" stroked="t" coordsize="21600,21600" o:gfxdata="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RbViB2AAAAAsBAAAPAAAAAAAAAAEAIAAAACIAAABkcnMvZG93bnJldi54bWxQSwECFAAU&#10;AAAACACHTuJAuZsaZyoCAAB7BAAADgAAAAAAAAABACAAAAAnAQAAZHJzL2Uyb0RvYy54bWxQSwUG&#10;AAAAAAYABgBZAQAAw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669EF5D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7B4A17B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IF REPLYING ELECTRONICALLY SEND TO:</w:t>
                      </w:r>
                    </w:p>
                    <w:p w14:paraId="647D974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369266E6">
                      <w:pPr>
                        <w:tabs>
                          <w:tab w:val="left" w:pos="1440"/>
                        </w:tabs>
                        <w:ind w:left="-720" w:right="-360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instrText xml:space="preserve"> HYPERLINK "mailto:Info@DAHF.org</w:instrText>
                      </w:r>
                    </w:p>
                    <w:p w14:paraId="2982482B">
                      <w:pPr>
                        <w:tabs>
                          <w:tab w:val="left" w:pos="1440"/>
                        </w:tabs>
                        <w:ind w:left="-720" w:right="-360"/>
                        <w:jc w:val="center"/>
                        <w:rPr>
                          <w:rStyle w:val="9"/>
                          <w:rFonts w:ascii="Calibri" w:hAnsi="Calibri" w:cs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instrText xml:space="preserve">" </w:instrTex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fldChar w:fldCharType="separate"/>
                      </w:r>
                      <w:r>
                        <w:rPr>
                          <w:rStyle w:val="9"/>
                          <w:rFonts w:ascii="Calibri" w:hAnsi="Calibri" w:cs="Calibri"/>
                          <w:sz w:val="32"/>
                          <w:szCs w:val="32"/>
                        </w:rPr>
                        <w:t>Info@DAHF.org</w:t>
                      </w:r>
                    </w:p>
                    <w:p w14:paraId="65FC770B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</w:rPr>
                        <w:fldChar w:fldCharType="end"/>
                      </w:r>
                    </w:p>
                    <w:p w14:paraId="216FCFAB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2240" w:h="15840"/>
      <w:pgMar w:top="1080" w:right="1440" w:bottom="108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15915">
    <w:pPr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5A"/>
    <w:rsid w:val="000077BD"/>
    <w:rsid w:val="00017DD1"/>
    <w:rsid w:val="00032E90"/>
    <w:rsid w:val="000332AD"/>
    <w:rsid w:val="000373A8"/>
    <w:rsid w:val="000447ED"/>
    <w:rsid w:val="00085333"/>
    <w:rsid w:val="000C0676"/>
    <w:rsid w:val="000C3395"/>
    <w:rsid w:val="000E2704"/>
    <w:rsid w:val="000F3763"/>
    <w:rsid w:val="0011649E"/>
    <w:rsid w:val="001422DC"/>
    <w:rsid w:val="00150509"/>
    <w:rsid w:val="0016303A"/>
    <w:rsid w:val="00190F40"/>
    <w:rsid w:val="001D2340"/>
    <w:rsid w:val="001D5E99"/>
    <w:rsid w:val="001F7A95"/>
    <w:rsid w:val="0022701A"/>
    <w:rsid w:val="00240AF1"/>
    <w:rsid w:val="0024648C"/>
    <w:rsid w:val="002602F0"/>
    <w:rsid w:val="00285BC8"/>
    <w:rsid w:val="002C0936"/>
    <w:rsid w:val="002D6CCF"/>
    <w:rsid w:val="003237D3"/>
    <w:rsid w:val="00326F1B"/>
    <w:rsid w:val="00384215"/>
    <w:rsid w:val="003C4E60"/>
    <w:rsid w:val="003D0C05"/>
    <w:rsid w:val="00400969"/>
    <w:rsid w:val="004035E6"/>
    <w:rsid w:val="00415E4D"/>
    <w:rsid w:val="00415F5F"/>
    <w:rsid w:val="0042038C"/>
    <w:rsid w:val="00421578"/>
    <w:rsid w:val="00424425"/>
    <w:rsid w:val="00461DCB"/>
    <w:rsid w:val="00491A66"/>
    <w:rsid w:val="004B0D70"/>
    <w:rsid w:val="004B66C1"/>
    <w:rsid w:val="004C621B"/>
    <w:rsid w:val="004D64E0"/>
    <w:rsid w:val="004F1F59"/>
    <w:rsid w:val="00514D2C"/>
    <w:rsid w:val="00516001"/>
    <w:rsid w:val="005314CE"/>
    <w:rsid w:val="00532E88"/>
    <w:rsid w:val="005360D4"/>
    <w:rsid w:val="0054754E"/>
    <w:rsid w:val="00556A9E"/>
    <w:rsid w:val="0056338C"/>
    <w:rsid w:val="00574303"/>
    <w:rsid w:val="005D2040"/>
    <w:rsid w:val="005D4280"/>
    <w:rsid w:val="005F422F"/>
    <w:rsid w:val="006144A4"/>
    <w:rsid w:val="00616028"/>
    <w:rsid w:val="006638AD"/>
    <w:rsid w:val="00671993"/>
    <w:rsid w:val="00682713"/>
    <w:rsid w:val="006E2D6C"/>
    <w:rsid w:val="00722DE8"/>
    <w:rsid w:val="007322A9"/>
    <w:rsid w:val="007324BD"/>
    <w:rsid w:val="00733AC6"/>
    <w:rsid w:val="007344B3"/>
    <w:rsid w:val="007352E9"/>
    <w:rsid w:val="007532B3"/>
    <w:rsid w:val="007543A4"/>
    <w:rsid w:val="00770EEA"/>
    <w:rsid w:val="007C5239"/>
    <w:rsid w:val="007E3D81"/>
    <w:rsid w:val="007F6A27"/>
    <w:rsid w:val="00835153"/>
    <w:rsid w:val="00846595"/>
    <w:rsid w:val="00850FE1"/>
    <w:rsid w:val="008658E6"/>
    <w:rsid w:val="00877B6A"/>
    <w:rsid w:val="00884CA6"/>
    <w:rsid w:val="00887861"/>
    <w:rsid w:val="008A61D0"/>
    <w:rsid w:val="008D7E63"/>
    <w:rsid w:val="00900794"/>
    <w:rsid w:val="00932D09"/>
    <w:rsid w:val="009622B2"/>
    <w:rsid w:val="00995FFF"/>
    <w:rsid w:val="009C7C17"/>
    <w:rsid w:val="009C7D71"/>
    <w:rsid w:val="009D38E9"/>
    <w:rsid w:val="009F3496"/>
    <w:rsid w:val="009F58BB"/>
    <w:rsid w:val="00A32021"/>
    <w:rsid w:val="00A325FF"/>
    <w:rsid w:val="00A41E64"/>
    <w:rsid w:val="00A4373B"/>
    <w:rsid w:val="00A56946"/>
    <w:rsid w:val="00A61B52"/>
    <w:rsid w:val="00A6705A"/>
    <w:rsid w:val="00A83D5E"/>
    <w:rsid w:val="00AC376D"/>
    <w:rsid w:val="00AE1F72"/>
    <w:rsid w:val="00B04903"/>
    <w:rsid w:val="00B12708"/>
    <w:rsid w:val="00B413F4"/>
    <w:rsid w:val="00B41C69"/>
    <w:rsid w:val="00B63AA5"/>
    <w:rsid w:val="00B822E0"/>
    <w:rsid w:val="00B96D9F"/>
    <w:rsid w:val="00BB32D8"/>
    <w:rsid w:val="00BC0F25"/>
    <w:rsid w:val="00BC6EA2"/>
    <w:rsid w:val="00BE09D6"/>
    <w:rsid w:val="00C10FF1"/>
    <w:rsid w:val="00C20627"/>
    <w:rsid w:val="00C213B4"/>
    <w:rsid w:val="00C30E55"/>
    <w:rsid w:val="00C5090B"/>
    <w:rsid w:val="00C63324"/>
    <w:rsid w:val="00C65A6F"/>
    <w:rsid w:val="00C81188"/>
    <w:rsid w:val="00C90445"/>
    <w:rsid w:val="00C90B01"/>
    <w:rsid w:val="00C91A6E"/>
    <w:rsid w:val="00C92FF3"/>
    <w:rsid w:val="00CB5E53"/>
    <w:rsid w:val="00CC6A22"/>
    <w:rsid w:val="00CC7CB7"/>
    <w:rsid w:val="00D02133"/>
    <w:rsid w:val="00D03706"/>
    <w:rsid w:val="00D06553"/>
    <w:rsid w:val="00D21353"/>
    <w:rsid w:val="00D21FCD"/>
    <w:rsid w:val="00D34CBE"/>
    <w:rsid w:val="00D461ED"/>
    <w:rsid w:val="00D53D61"/>
    <w:rsid w:val="00D66A94"/>
    <w:rsid w:val="00DA5F94"/>
    <w:rsid w:val="00DC3811"/>
    <w:rsid w:val="00DC6437"/>
    <w:rsid w:val="00DD2A14"/>
    <w:rsid w:val="00DF0400"/>
    <w:rsid w:val="00DF1BA0"/>
    <w:rsid w:val="00DF6CF4"/>
    <w:rsid w:val="00E33A75"/>
    <w:rsid w:val="00E33DC8"/>
    <w:rsid w:val="00E630EB"/>
    <w:rsid w:val="00E75AE6"/>
    <w:rsid w:val="00E80215"/>
    <w:rsid w:val="00E941BB"/>
    <w:rsid w:val="00EA353A"/>
    <w:rsid w:val="00EB52A5"/>
    <w:rsid w:val="00EC655E"/>
    <w:rsid w:val="00EE33CA"/>
    <w:rsid w:val="00F04B9B"/>
    <w:rsid w:val="00F0626A"/>
    <w:rsid w:val="00F149CC"/>
    <w:rsid w:val="00F242E0"/>
    <w:rsid w:val="00F40DB1"/>
    <w:rsid w:val="00F46364"/>
    <w:rsid w:val="00F50A58"/>
    <w:rsid w:val="00F74AAD"/>
    <w:rsid w:val="00FF574D"/>
    <w:rsid w:val="56002CAA"/>
    <w:rsid w:val="77B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sz w:val="16"/>
      <w:szCs w:val="24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  <w14:textFill>
        <w14:solidFill>
          <w14:schemeClr w14:val="bg1"/>
        </w14:solidFill>
      </w14:textFill>
    </w:rPr>
  </w:style>
  <w:style w:type="paragraph" w:styleId="3">
    <w:name w:val="heading 2"/>
    <w:basedOn w:val="1"/>
    <w:next w:val="1"/>
    <w:link w:val="13"/>
    <w:qFormat/>
    <w:uiPriority w:val="0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nhideWhenUsed/>
    <w:uiPriority w:val="0"/>
    <w:rPr>
      <w:rFonts w:cs="Tahoma"/>
      <w:szCs w:val="16"/>
    </w:rPr>
  </w:style>
  <w:style w:type="paragraph" w:styleId="7">
    <w:name w:val="footer"/>
    <w:basedOn w:val="1"/>
    <w:link w:val="17"/>
    <w:unhideWhenUsed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6"/>
    <w:unhideWhenUsed/>
    <w:uiPriority w:val="0"/>
    <w:pPr>
      <w:tabs>
        <w:tab w:val="center" w:pos="4680"/>
        <w:tab w:val="right" w:pos="9360"/>
      </w:tabs>
    </w:pPr>
  </w:style>
  <w:style w:type="character" w:styleId="9">
    <w:name w:val="Hyperlink"/>
    <w:unhideWhenUsed/>
    <w:uiPriority w:val="0"/>
    <w:rPr>
      <w:color w:val="0000FF"/>
      <w:u w:val="single"/>
    </w:rPr>
  </w:style>
  <w:style w:type="paragraph" w:customStyle="1" w:styleId="10">
    <w:name w:val="Italics"/>
    <w:basedOn w:val="1"/>
    <w:link w:val="11"/>
    <w:unhideWhenUsed/>
    <w:uiPriority w:val="0"/>
    <w:rPr>
      <w:i/>
      <w:sz w:val="14"/>
    </w:rPr>
  </w:style>
  <w:style w:type="character" w:customStyle="1" w:styleId="11">
    <w:name w:val="Italics Char"/>
    <w:basedOn w:val="4"/>
    <w:link w:val="10"/>
    <w:uiPriority w:val="0"/>
    <w:rPr>
      <w:rFonts w:asciiTheme="minorHAnsi" w:hAnsiTheme="minorHAnsi"/>
      <w:i/>
      <w:sz w:val="14"/>
      <w:szCs w:val="24"/>
    </w:rPr>
  </w:style>
  <w:style w:type="character" w:customStyle="1" w:styleId="12">
    <w:name w:val="Heading 1 Char"/>
    <w:basedOn w:val="4"/>
    <w:link w:val="2"/>
    <w:uiPriority w:val="0"/>
    <w:rPr>
      <w:rFonts w:asciiTheme="majorHAnsi" w:hAnsiTheme="majorHAnsi"/>
      <w:b/>
      <w:caps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character" w:customStyle="1" w:styleId="13">
    <w:name w:val="Heading 2 Char"/>
    <w:basedOn w:val="12"/>
    <w:link w:val="3"/>
    <w:uiPriority w:val="0"/>
    <w:rPr>
      <w:rFonts w:asciiTheme="majorHAnsi" w:hAnsiTheme="majorHAnsi"/>
      <w:color w:val="FFFFFF" w:themeColor="background1"/>
      <w:sz w:val="16"/>
      <w:szCs w:val="16"/>
      <w14:textFill>
        <w14:solidFill>
          <w14:schemeClr w14:val="bg1"/>
        </w14:solidFill>
      </w14:textFill>
    </w:rPr>
  </w:style>
  <w:style w:type="paragraph" w:styleId="14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5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Header Char"/>
    <w:basedOn w:val="4"/>
    <w:link w:val="8"/>
    <w:uiPriority w:val="0"/>
    <w:rPr>
      <w:rFonts w:asciiTheme="minorHAnsi" w:hAnsiTheme="minorHAnsi"/>
      <w:sz w:val="16"/>
      <w:szCs w:val="24"/>
    </w:rPr>
  </w:style>
  <w:style w:type="character" w:customStyle="1" w:styleId="17">
    <w:name w:val="Footer Char"/>
    <w:basedOn w:val="4"/>
    <w:link w:val="7"/>
    <w:uiPriority w:val="0"/>
    <w:rPr>
      <w:rFonts w:asciiTheme="minorHAnsi" w:hAnsiTheme="minorHAnsi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line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A7EA6-D332-4C90-97A2-09C46EB26DC5}">
  <ds:schemaRefs/>
</ds:datastoreItem>
</file>

<file path=customXml/itemProps3.xml><?xml version="1.0" encoding="utf-8"?>
<ds:datastoreItem xmlns:ds="http://schemas.openxmlformats.org/officeDocument/2006/customXml" ds:itemID="{E133FFAA-C3C8-4337-A182-5E397BA2E1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MS_MmbrAppl.dotx</Template>
  <Company>Toshiba</Company>
  <Pages>2</Pages>
  <Words>178</Words>
  <Characters>980</Characters>
  <Lines>8</Lines>
  <Paragraphs>2</Paragraphs>
  <TotalTime>0</TotalTime>
  <ScaleCrop>false</ScaleCrop>
  <LinksUpToDate>false</LinksUpToDate>
  <CharactersWithSpaces>1111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2024-04-18T14:10:00Z</dcterms:created>
  <dc:creator>madeline</dc:creator>
  <cp:lastModifiedBy>WPS_1726357510</cp:lastModifiedBy>
  <cp:lastPrinted>2022-01-20T18:12:00Z</cp:lastPrinted>
  <dcterms:modified xsi:type="dcterms:W3CDTF">2025-04-05T16:45:35Z</dcterms:modified>
  <dc:title>DAHF Nomination Form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KSOProductBuildVer">
    <vt:lpwstr>1033-12.2.0.20782</vt:lpwstr>
  </property>
  <property fmtid="{D5CDD505-2E9C-101B-9397-08002B2CF9AE}" pid="4" name="ICV">
    <vt:lpwstr>C889CDA8EEAA425D854EDCCA6BB065C5_13</vt:lpwstr>
  </property>
</Properties>
</file>